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496154E8" w14:textId="77777777" w:rsidTr="00ED102A">
        <w:tc>
          <w:tcPr>
            <w:tcW w:w="9576" w:type="dxa"/>
          </w:tcPr>
          <w:p w14:paraId="5F583B55" w14:textId="0E81EF69" w:rsidR="00EF689B" w:rsidRDefault="00EF689B" w:rsidP="00ED102A">
            <w:pPr>
              <w:pStyle w:val="14bldcentr"/>
            </w:pPr>
            <w:r>
              <w:t xml:space="preserve">SOLICITATION </w:t>
            </w:r>
            <w:r w:rsidR="00932B83">
              <w:t xml:space="preserve">ADDENDUM </w:t>
            </w:r>
            <w:r w:rsidR="00CB684F">
              <w:t>THREE</w:t>
            </w:r>
            <w:r w:rsidR="00932B83">
              <w:t xml:space="preserve"> </w:t>
            </w:r>
          </w:p>
          <w:p w14:paraId="56E925F0" w14:textId="77777777" w:rsidR="00932B83" w:rsidRDefault="00932B83" w:rsidP="00ED102A">
            <w:pPr>
              <w:pStyle w:val="14bldcentr"/>
            </w:pPr>
            <w:r>
              <w:t>QUESTIONS AND ANSWERS</w:t>
            </w:r>
          </w:p>
        </w:tc>
      </w:tr>
    </w:tbl>
    <w:p w14:paraId="360337A0" w14:textId="77777777" w:rsidR="00932B83" w:rsidRDefault="00932B83" w:rsidP="00932B83">
      <w:pPr>
        <w:pStyle w:val="14bldcentr"/>
      </w:pPr>
    </w:p>
    <w:p w14:paraId="0A602344" w14:textId="2A17384B"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CB684F">
        <w:rPr>
          <w:b/>
          <w:bCs/>
          <w:sz w:val="28"/>
        </w:rPr>
        <w:t>124151 O3</w:t>
      </w:r>
    </w:p>
    <w:bookmarkEnd w:id="0"/>
    <w:p w14:paraId="2FB75987" w14:textId="3F6B25E0" w:rsidR="00CB684F" w:rsidRPr="00955B4D" w:rsidRDefault="00CB684F" w:rsidP="00CB684F">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sidRPr="00544544">
        <w:rPr>
          <w:b/>
          <w:bCs/>
          <w:sz w:val="28"/>
        </w:rPr>
        <w:t xml:space="preserve">Tree Clearing at Merritt Reservoir </w:t>
      </w:r>
      <w:r>
        <w:rPr>
          <w:b/>
          <w:bCs/>
          <w:sz w:val="28"/>
        </w:rPr>
        <w:t>State Recreational</w:t>
      </w:r>
      <w:r w:rsidRPr="00544544">
        <w:rPr>
          <w:b/>
          <w:bCs/>
          <w:sz w:val="28"/>
        </w:rPr>
        <w:t xml:space="preserve"> Area</w:t>
      </w:r>
    </w:p>
    <w:p w14:paraId="27F25B1F" w14:textId="77777777" w:rsidR="00CB684F" w:rsidRDefault="00CB684F" w:rsidP="00CB684F">
      <w:pPr>
        <w:pStyle w:val="Level1Body"/>
        <w:jc w:val="center"/>
        <w:rPr>
          <w:b/>
          <w:bCs/>
          <w:color w:val="auto"/>
          <w:sz w:val="28"/>
          <w:szCs w:val="28"/>
        </w:rPr>
      </w:pPr>
      <w:r w:rsidRPr="009E3C9C">
        <w:rPr>
          <w:b/>
          <w:bCs/>
          <w:color w:val="auto"/>
          <w:sz w:val="28"/>
          <w:szCs w:val="28"/>
        </w:rPr>
        <w:t xml:space="preserve">Opening Date: </w:t>
      </w:r>
      <w:r w:rsidRPr="00544544">
        <w:rPr>
          <w:b/>
          <w:bCs/>
          <w:color w:val="auto"/>
          <w:sz w:val="28"/>
          <w:szCs w:val="28"/>
        </w:rPr>
        <w:t xml:space="preserve">February 10, 2026, </w:t>
      </w:r>
      <w:r>
        <w:rPr>
          <w:b/>
          <w:bCs/>
          <w:color w:val="auto"/>
          <w:sz w:val="28"/>
          <w:szCs w:val="28"/>
        </w:rPr>
        <w:t>3</w:t>
      </w:r>
      <w:r w:rsidRPr="00544544">
        <w:rPr>
          <w:b/>
          <w:bCs/>
          <w:color w:val="auto"/>
          <w:sz w:val="28"/>
          <w:szCs w:val="28"/>
        </w:rPr>
        <w:t>:00 p.m. Central Time</w:t>
      </w:r>
    </w:p>
    <w:p w14:paraId="6F387C11" w14:textId="356B7E1C"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EE68E2">
        <w:rPr>
          <w:b/>
          <w:bCs/>
          <w:color w:val="auto"/>
          <w:sz w:val="28"/>
          <w:szCs w:val="28"/>
        </w:rPr>
        <w:t>February 4, 2026.</w:t>
      </w:r>
    </w:p>
    <w:p w14:paraId="63D8BC8A" w14:textId="77777777" w:rsidR="00932B83" w:rsidRPr="00BD5697" w:rsidRDefault="00932B83" w:rsidP="00932B83">
      <w:pPr>
        <w:pStyle w:val="Level3Body"/>
      </w:pPr>
    </w:p>
    <w:p w14:paraId="0CC5D506"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7C42"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1C8A0752" w14:textId="77777777" w:rsidR="00932B83" w:rsidRPr="00BD5697" w:rsidRDefault="00932B83" w:rsidP="00932B83">
      <w:pPr>
        <w:pStyle w:val="Heading4"/>
      </w:pPr>
      <w:r>
        <w:t>Questions and Answers</w:t>
      </w:r>
    </w:p>
    <w:bookmarkEnd w:id="1"/>
    <w:p w14:paraId="76479AD8" w14:textId="77777777" w:rsidR="00932B83" w:rsidRPr="00BD5697" w:rsidRDefault="00932B83" w:rsidP="00932B83">
      <w:pPr>
        <w:pStyle w:val="Level1Body"/>
      </w:pPr>
    </w:p>
    <w:p w14:paraId="71887D28" w14:textId="77777777" w:rsidR="00932B83" w:rsidRDefault="00932B83" w:rsidP="00932B83">
      <w:pPr>
        <w:pStyle w:val="Level1Body"/>
      </w:pPr>
      <w:r w:rsidRPr="00F053F3">
        <w:t xml:space="preserve">Following are the questions submitted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0" w:type="auto"/>
        <w:tblLook w:val="04A0" w:firstRow="1" w:lastRow="0" w:firstColumn="1" w:lastColumn="0" w:noHBand="0" w:noVBand="1"/>
      </w:tblPr>
      <w:tblGrid>
        <w:gridCol w:w="938"/>
        <w:gridCol w:w="1667"/>
        <w:gridCol w:w="920"/>
        <w:gridCol w:w="2819"/>
        <w:gridCol w:w="3006"/>
      </w:tblGrid>
      <w:tr w:rsidR="00932B83" w14:paraId="069982F8" w14:textId="77777777" w:rsidTr="00EE68E2">
        <w:trPr>
          <w:tblHeader/>
        </w:trPr>
        <w:tc>
          <w:tcPr>
            <w:tcW w:w="938" w:type="dxa"/>
            <w:shd w:val="clear" w:color="auto" w:fill="E6E6E6" w:themeFill="background1" w:themeFillShade="E6"/>
          </w:tcPr>
          <w:p w14:paraId="1C366BEF" w14:textId="77777777" w:rsidR="00932B83" w:rsidRPr="0043603E" w:rsidRDefault="00932B83" w:rsidP="00EE68E2">
            <w:pPr>
              <w:pStyle w:val="Level1Body"/>
              <w:spacing w:before="40" w:after="40"/>
              <w:jc w:val="center"/>
              <w:rPr>
                <w:sz w:val="18"/>
                <w:szCs w:val="18"/>
                <w:u w:val="single"/>
              </w:rPr>
            </w:pPr>
            <w:r w:rsidRPr="0043603E">
              <w:rPr>
                <w:sz w:val="18"/>
                <w:szCs w:val="18"/>
                <w:u w:val="single"/>
              </w:rPr>
              <w:t>Question Number</w:t>
            </w:r>
          </w:p>
        </w:tc>
        <w:tc>
          <w:tcPr>
            <w:tcW w:w="1667" w:type="dxa"/>
            <w:shd w:val="clear" w:color="auto" w:fill="E6E6E6" w:themeFill="background1" w:themeFillShade="E6"/>
          </w:tcPr>
          <w:p w14:paraId="6ED761CD" w14:textId="77777777" w:rsidR="00932B83" w:rsidRPr="00EE68E2" w:rsidRDefault="00932B83" w:rsidP="00EE68E2">
            <w:pPr>
              <w:pStyle w:val="Level1Body"/>
              <w:spacing w:before="40" w:after="40"/>
              <w:jc w:val="center"/>
              <w:rPr>
                <w:sz w:val="18"/>
                <w:szCs w:val="18"/>
                <w:u w:val="single"/>
              </w:rPr>
            </w:pPr>
            <w:r w:rsidRPr="00EE68E2">
              <w:rPr>
                <w:sz w:val="18"/>
                <w:szCs w:val="18"/>
                <w:u w:val="single"/>
              </w:rPr>
              <w:t>RFP/ITB</w:t>
            </w:r>
          </w:p>
          <w:p w14:paraId="57CFD53B" w14:textId="77777777" w:rsidR="00932B83" w:rsidRPr="00EE68E2" w:rsidRDefault="00932B83" w:rsidP="00EE68E2">
            <w:pPr>
              <w:pStyle w:val="Level1Body"/>
              <w:spacing w:before="40" w:after="40"/>
              <w:jc w:val="center"/>
              <w:rPr>
                <w:sz w:val="18"/>
                <w:szCs w:val="18"/>
                <w:u w:val="single"/>
              </w:rPr>
            </w:pPr>
            <w:r w:rsidRPr="00EE68E2">
              <w:rPr>
                <w:sz w:val="18"/>
                <w:szCs w:val="18"/>
                <w:u w:val="single"/>
              </w:rPr>
              <w:t>Section</w:t>
            </w:r>
          </w:p>
          <w:p w14:paraId="5B3417AB" w14:textId="77777777" w:rsidR="00932B83" w:rsidRPr="00EE68E2" w:rsidRDefault="00932B83" w:rsidP="00EE68E2">
            <w:pPr>
              <w:pStyle w:val="Level1Body"/>
              <w:spacing w:before="40" w:after="40"/>
              <w:jc w:val="center"/>
              <w:rPr>
                <w:sz w:val="18"/>
                <w:szCs w:val="18"/>
                <w:u w:val="single"/>
              </w:rPr>
            </w:pPr>
            <w:r w:rsidRPr="00EE68E2">
              <w:rPr>
                <w:sz w:val="18"/>
                <w:szCs w:val="18"/>
                <w:u w:val="single"/>
              </w:rPr>
              <w:t>Reference</w:t>
            </w:r>
          </w:p>
        </w:tc>
        <w:tc>
          <w:tcPr>
            <w:tcW w:w="920" w:type="dxa"/>
            <w:shd w:val="clear" w:color="auto" w:fill="E6E6E6" w:themeFill="background1" w:themeFillShade="E6"/>
          </w:tcPr>
          <w:p w14:paraId="787CCFC9" w14:textId="77777777" w:rsidR="00932B83" w:rsidRPr="00EE68E2" w:rsidRDefault="00932B83" w:rsidP="00EE68E2">
            <w:pPr>
              <w:pStyle w:val="Level1Body"/>
              <w:spacing w:before="40" w:after="40"/>
              <w:jc w:val="center"/>
              <w:rPr>
                <w:sz w:val="18"/>
                <w:szCs w:val="18"/>
                <w:u w:val="single"/>
              </w:rPr>
            </w:pPr>
            <w:r w:rsidRPr="00EE68E2">
              <w:rPr>
                <w:sz w:val="18"/>
                <w:szCs w:val="18"/>
                <w:u w:val="single"/>
              </w:rPr>
              <w:t>RFP/ITB</w:t>
            </w:r>
          </w:p>
          <w:p w14:paraId="673C5BF6" w14:textId="77777777" w:rsidR="00932B83" w:rsidRPr="00EE68E2" w:rsidRDefault="00932B83" w:rsidP="00EE68E2">
            <w:pPr>
              <w:pStyle w:val="Level1Body"/>
              <w:spacing w:before="40" w:after="40"/>
              <w:jc w:val="center"/>
              <w:rPr>
                <w:sz w:val="18"/>
                <w:szCs w:val="18"/>
                <w:u w:val="single"/>
              </w:rPr>
            </w:pPr>
            <w:r w:rsidRPr="00EE68E2">
              <w:rPr>
                <w:sz w:val="18"/>
                <w:szCs w:val="18"/>
                <w:u w:val="single"/>
              </w:rPr>
              <w:t>Page Number</w:t>
            </w:r>
          </w:p>
        </w:tc>
        <w:tc>
          <w:tcPr>
            <w:tcW w:w="2819" w:type="dxa"/>
            <w:shd w:val="clear" w:color="auto" w:fill="E6E6E6" w:themeFill="background1" w:themeFillShade="E6"/>
          </w:tcPr>
          <w:p w14:paraId="11A0D5A5" w14:textId="77777777" w:rsidR="00932B83" w:rsidRPr="0043603E" w:rsidRDefault="00932B83" w:rsidP="00EE68E2">
            <w:pPr>
              <w:pStyle w:val="Level1Body"/>
              <w:spacing w:before="40" w:after="40"/>
              <w:jc w:val="center"/>
              <w:rPr>
                <w:sz w:val="18"/>
                <w:szCs w:val="18"/>
                <w:u w:val="single"/>
              </w:rPr>
            </w:pPr>
            <w:r w:rsidRPr="0043603E">
              <w:rPr>
                <w:sz w:val="18"/>
                <w:szCs w:val="18"/>
                <w:u w:val="single"/>
              </w:rPr>
              <w:t>Question</w:t>
            </w:r>
          </w:p>
        </w:tc>
        <w:tc>
          <w:tcPr>
            <w:tcW w:w="3006" w:type="dxa"/>
            <w:shd w:val="clear" w:color="auto" w:fill="E6E6E6" w:themeFill="background1" w:themeFillShade="E6"/>
          </w:tcPr>
          <w:p w14:paraId="6230D648" w14:textId="77777777" w:rsidR="00932B83" w:rsidRPr="0043603E" w:rsidRDefault="00932B83" w:rsidP="00EE68E2">
            <w:pPr>
              <w:pStyle w:val="Level1Body"/>
              <w:spacing w:before="40" w:after="40"/>
              <w:jc w:val="center"/>
              <w:rPr>
                <w:sz w:val="18"/>
                <w:szCs w:val="18"/>
                <w:u w:val="single"/>
              </w:rPr>
            </w:pPr>
            <w:r w:rsidRPr="0043603E">
              <w:rPr>
                <w:sz w:val="18"/>
                <w:szCs w:val="18"/>
                <w:u w:val="single"/>
              </w:rPr>
              <w:t>State Response</w:t>
            </w:r>
          </w:p>
        </w:tc>
      </w:tr>
      <w:tr w:rsidR="00932B83" w14:paraId="19920E1D" w14:textId="77777777" w:rsidTr="00CB684F">
        <w:tc>
          <w:tcPr>
            <w:tcW w:w="938" w:type="dxa"/>
          </w:tcPr>
          <w:p w14:paraId="4A420C68" w14:textId="77777777" w:rsidR="00932B83" w:rsidRDefault="00932B83" w:rsidP="00EE68E2">
            <w:pPr>
              <w:pStyle w:val="Level1Body"/>
              <w:spacing w:before="40" w:after="40"/>
            </w:pPr>
            <w:r>
              <w:t>1.</w:t>
            </w:r>
          </w:p>
        </w:tc>
        <w:tc>
          <w:tcPr>
            <w:tcW w:w="1667" w:type="dxa"/>
          </w:tcPr>
          <w:p w14:paraId="62E2C0FB" w14:textId="7C8BC2B5" w:rsidR="00932B83" w:rsidRPr="00CB684F" w:rsidRDefault="00CB684F" w:rsidP="00EE68E2">
            <w:pPr>
              <w:pStyle w:val="Level1Body"/>
              <w:spacing w:before="40" w:after="40"/>
              <w:jc w:val="left"/>
            </w:pPr>
            <w:r w:rsidRPr="00CB684F">
              <w:t>I. Procurement Procedure</w:t>
            </w:r>
          </w:p>
        </w:tc>
        <w:tc>
          <w:tcPr>
            <w:tcW w:w="920" w:type="dxa"/>
          </w:tcPr>
          <w:p w14:paraId="301236CD" w14:textId="18B98EDF" w:rsidR="00932B83" w:rsidRPr="00CB684F" w:rsidRDefault="00CB684F" w:rsidP="00EE68E2">
            <w:pPr>
              <w:pStyle w:val="Level1Body"/>
              <w:spacing w:before="40" w:after="40"/>
              <w:jc w:val="center"/>
            </w:pPr>
            <w:r w:rsidRPr="00CB684F">
              <w:t>3</w:t>
            </w:r>
          </w:p>
        </w:tc>
        <w:tc>
          <w:tcPr>
            <w:tcW w:w="2819" w:type="dxa"/>
          </w:tcPr>
          <w:p w14:paraId="45CD133D" w14:textId="2CCCCD0B" w:rsidR="00932B83" w:rsidRPr="00CB684F" w:rsidRDefault="00CB684F" w:rsidP="00EE68E2">
            <w:pPr>
              <w:pStyle w:val="Level1Body"/>
              <w:spacing w:before="40" w:after="40"/>
            </w:pPr>
            <w:r w:rsidRPr="00CB684F">
              <w:t>Are the additional contractors who added their names to the bid meeting sheet (weren’t printed) eligible to bid on this project?</w:t>
            </w:r>
          </w:p>
        </w:tc>
        <w:tc>
          <w:tcPr>
            <w:tcW w:w="3006" w:type="dxa"/>
          </w:tcPr>
          <w:p w14:paraId="6767F0E9" w14:textId="12E2C31F" w:rsidR="00932B83" w:rsidRPr="009403C4" w:rsidRDefault="004B6B21" w:rsidP="00EE68E2">
            <w:pPr>
              <w:pStyle w:val="Level1Body"/>
              <w:spacing w:before="40" w:after="40"/>
              <w:rPr>
                <w:color w:val="auto"/>
              </w:rPr>
            </w:pPr>
            <w:r w:rsidRPr="009403C4">
              <w:rPr>
                <w:color w:val="auto"/>
              </w:rPr>
              <w:t>Yes, they are.</w:t>
            </w:r>
          </w:p>
        </w:tc>
      </w:tr>
      <w:tr w:rsidR="00CB684F" w14:paraId="29DDA9C2" w14:textId="77777777" w:rsidTr="00CB684F">
        <w:tc>
          <w:tcPr>
            <w:tcW w:w="938" w:type="dxa"/>
          </w:tcPr>
          <w:p w14:paraId="7B5F1674" w14:textId="4BAC3ECF" w:rsidR="00CB684F" w:rsidRDefault="00CB684F" w:rsidP="00EE68E2">
            <w:pPr>
              <w:pStyle w:val="Level1Body"/>
              <w:spacing w:before="40" w:after="40"/>
            </w:pPr>
            <w:r>
              <w:t>2.</w:t>
            </w:r>
          </w:p>
        </w:tc>
        <w:tc>
          <w:tcPr>
            <w:tcW w:w="1667" w:type="dxa"/>
          </w:tcPr>
          <w:p w14:paraId="09ED5495" w14:textId="421AB746" w:rsidR="00CB684F" w:rsidRPr="00CB684F" w:rsidRDefault="00CB684F" w:rsidP="00EE68E2">
            <w:pPr>
              <w:pStyle w:val="Level1Body"/>
              <w:spacing w:before="40" w:after="40"/>
              <w:jc w:val="left"/>
            </w:pPr>
            <w:r w:rsidRPr="00CB684F">
              <w:t>I. Procurement Procedure</w:t>
            </w:r>
          </w:p>
        </w:tc>
        <w:tc>
          <w:tcPr>
            <w:tcW w:w="920" w:type="dxa"/>
          </w:tcPr>
          <w:p w14:paraId="70D29618" w14:textId="15F5C250" w:rsidR="00CB684F" w:rsidRPr="00CB684F" w:rsidRDefault="00CB684F" w:rsidP="00EE68E2">
            <w:pPr>
              <w:pStyle w:val="Level1Body"/>
              <w:spacing w:before="40" w:after="40"/>
              <w:jc w:val="center"/>
            </w:pPr>
            <w:r w:rsidRPr="00CB684F">
              <w:t>3</w:t>
            </w:r>
          </w:p>
        </w:tc>
        <w:tc>
          <w:tcPr>
            <w:tcW w:w="2819" w:type="dxa"/>
          </w:tcPr>
          <w:p w14:paraId="59D4F8E0" w14:textId="2A0DD163" w:rsidR="00CB684F" w:rsidRPr="00CB684F" w:rsidRDefault="00CB684F" w:rsidP="00EE68E2">
            <w:pPr>
              <w:pStyle w:val="Level1Body"/>
              <w:spacing w:before="40" w:after="40"/>
            </w:pPr>
            <w:r w:rsidRPr="00CB684F">
              <w:t>Do we need to be registered with the SECRETARY OF STATE/TAX COMMISSIONER when submitting the bid as a foreign entity or just before the contract is signed?</w:t>
            </w:r>
          </w:p>
        </w:tc>
        <w:tc>
          <w:tcPr>
            <w:tcW w:w="3006" w:type="dxa"/>
          </w:tcPr>
          <w:p w14:paraId="5A5C816A" w14:textId="277036B7" w:rsidR="00CB684F" w:rsidRPr="009403C4" w:rsidRDefault="004B6B21" w:rsidP="00EE68E2">
            <w:pPr>
              <w:pStyle w:val="Level1Body"/>
              <w:spacing w:before="40" w:after="40"/>
              <w:rPr>
                <w:color w:val="auto"/>
              </w:rPr>
            </w:pPr>
            <w:r w:rsidRPr="009403C4">
              <w:rPr>
                <w:color w:val="auto"/>
              </w:rPr>
              <w:t>The Secretary of State Registration Requirement is after the Intend to award, and it is necessary to sign the contract.</w:t>
            </w:r>
          </w:p>
        </w:tc>
      </w:tr>
      <w:tr w:rsidR="00CB684F" w14:paraId="03DD5D30" w14:textId="77777777" w:rsidTr="00CB684F">
        <w:tc>
          <w:tcPr>
            <w:tcW w:w="938" w:type="dxa"/>
          </w:tcPr>
          <w:p w14:paraId="13341E7E" w14:textId="335B0A8D" w:rsidR="00CB684F" w:rsidRDefault="00CB684F" w:rsidP="00EE68E2">
            <w:pPr>
              <w:pStyle w:val="Level1Body"/>
              <w:spacing w:before="40" w:after="40"/>
            </w:pPr>
            <w:r>
              <w:t>3.</w:t>
            </w:r>
          </w:p>
        </w:tc>
        <w:tc>
          <w:tcPr>
            <w:tcW w:w="1667" w:type="dxa"/>
          </w:tcPr>
          <w:p w14:paraId="518284D7" w14:textId="7CE3F7A8" w:rsidR="00CB684F" w:rsidRPr="00CB684F" w:rsidRDefault="00CB684F" w:rsidP="00EE68E2">
            <w:pPr>
              <w:pStyle w:val="Level1Body"/>
              <w:spacing w:before="40" w:after="40"/>
              <w:jc w:val="left"/>
            </w:pPr>
            <w:r w:rsidRPr="00CB684F">
              <w:t>II. Vendor Duties</w:t>
            </w:r>
          </w:p>
        </w:tc>
        <w:tc>
          <w:tcPr>
            <w:tcW w:w="920" w:type="dxa"/>
          </w:tcPr>
          <w:p w14:paraId="172F075F" w14:textId="4667A9A6" w:rsidR="00CB684F" w:rsidRPr="00CB684F" w:rsidRDefault="00CB684F" w:rsidP="00EE68E2">
            <w:pPr>
              <w:pStyle w:val="Level1Body"/>
              <w:spacing w:before="40" w:after="40"/>
              <w:jc w:val="center"/>
            </w:pPr>
            <w:r w:rsidRPr="00CB684F">
              <w:t>15</w:t>
            </w:r>
          </w:p>
        </w:tc>
        <w:tc>
          <w:tcPr>
            <w:tcW w:w="2819" w:type="dxa"/>
          </w:tcPr>
          <w:p w14:paraId="25E3D41C" w14:textId="77777777" w:rsidR="004B6B21" w:rsidRDefault="00CB684F" w:rsidP="00EE68E2">
            <w:pPr>
              <w:pStyle w:val="Level1Body"/>
              <w:spacing w:before="40" w:after="40"/>
            </w:pPr>
            <w:r w:rsidRPr="00CB684F">
              <w:t>While evaluating the sites, a company, Skidder Bros was seen already doing work seemingly within the areas covered by this solicitation. Are they working under additional contract for the same sort of work issued for adjacent areas or are they working on a separate treatment prescription?</w:t>
            </w:r>
          </w:p>
          <w:p w14:paraId="16ED9A74" w14:textId="77777777" w:rsidR="004B6B21" w:rsidRDefault="004B6B21" w:rsidP="00EE68E2">
            <w:pPr>
              <w:pStyle w:val="Level1Body"/>
              <w:spacing w:before="40" w:after="40"/>
            </w:pPr>
          </w:p>
          <w:p w14:paraId="023A8422" w14:textId="344B230B" w:rsidR="00CB684F" w:rsidRPr="00CB684F" w:rsidRDefault="00CB684F" w:rsidP="00EE68E2">
            <w:pPr>
              <w:pStyle w:val="Level1Body"/>
              <w:spacing w:before="40" w:after="40"/>
            </w:pPr>
            <w:r w:rsidRPr="00CB684F">
              <w:t>Will they be working concurrently within the areas solicited under this contract during the Period of Performance?</w:t>
            </w:r>
          </w:p>
        </w:tc>
        <w:tc>
          <w:tcPr>
            <w:tcW w:w="3006" w:type="dxa"/>
          </w:tcPr>
          <w:p w14:paraId="5706A9E9" w14:textId="0DB1F04B" w:rsidR="004B6B21" w:rsidRPr="009403C4" w:rsidRDefault="004B6B21" w:rsidP="00EE68E2">
            <w:pPr>
              <w:pStyle w:val="Level1Body"/>
              <w:spacing w:before="40" w:after="40"/>
              <w:rPr>
                <w:color w:val="auto"/>
              </w:rPr>
            </w:pPr>
            <w:r w:rsidRPr="009403C4">
              <w:rPr>
                <w:color w:val="auto"/>
              </w:rPr>
              <w:t>Skid</w:t>
            </w:r>
            <w:r w:rsidR="00626577" w:rsidRPr="009403C4">
              <w:rPr>
                <w:color w:val="auto"/>
              </w:rPr>
              <w:t>d</w:t>
            </w:r>
            <w:r w:rsidRPr="009403C4">
              <w:rPr>
                <w:color w:val="auto"/>
              </w:rPr>
              <w:t xml:space="preserve">er Bros is working </w:t>
            </w:r>
            <w:r w:rsidR="00626577" w:rsidRPr="009403C4">
              <w:rPr>
                <w:color w:val="auto"/>
              </w:rPr>
              <w:t>under different c</w:t>
            </w:r>
            <w:r w:rsidRPr="009403C4">
              <w:rPr>
                <w:color w:val="auto"/>
              </w:rPr>
              <w:t>ontracts in specific areas, even though is the same sort of work.</w:t>
            </w:r>
          </w:p>
          <w:p w14:paraId="68F02773" w14:textId="77777777" w:rsidR="004B6B21" w:rsidRPr="009403C4" w:rsidRDefault="004B6B21" w:rsidP="00EE68E2">
            <w:pPr>
              <w:pStyle w:val="Level1Body"/>
              <w:spacing w:before="40" w:after="40"/>
              <w:rPr>
                <w:color w:val="auto"/>
              </w:rPr>
            </w:pPr>
          </w:p>
          <w:p w14:paraId="22D4C497" w14:textId="77777777" w:rsidR="006B6245" w:rsidRPr="009403C4" w:rsidRDefault="006B6245" w:rsidP="00EE68E2">
            <w:pPr>
              <w:pStyle w:val="Level1Body"/>
              <w:spacing w:before="40" w:after="40"/>
              <w:rPr>
                <w:color w:val="auto"/>
              </w:rPr>
            </w:pPr>
          </w:p>
          <w:p w14:paraId="6153BD97" w14:textId="77777777" w:rsidR="006B6245" w:rsidRPr="009403C4" w:rsidRDefault="006B6245" w:rsidP="00EE68E2">
            <w:pPr>
              <w:pStyle w:val="Level1Body"/>
              <w:spacing w:before="40" w:after="40"/>
              <w:rPr>
                <w:color w:val="auto"/>
              </w:rPr>
            </w:pPr>
          </w:p>
          <w:p w14:paraId="7CE7C464" w14:textId="77777777" w:rsidR="006B6245" w:rsidRPr="009403C4" w:rsidRDefault="006B6245" w:rsidP="00EE68E2">
            <w:pPr>
              <w:pStyle w:val="Level1Body"/>
              <w:spacing w:before="40" w:after="40"/>
              <w:rPr>
                <w:color w:val="auto"/>
              </w:rPr>
            </w:pPr>
          </w:p>
          <w:p w14:paraId="04E508A5" w14:textId="77777777" w:rsidR="006B6245" w:rsidRPr="009403C4" w:rsidRDefault="006B6245" w:rsidP="00EE68E2">
            <w:pPr>
              <w:pStyle w:val="Level1Body"/>
              <w:spacing w:before="40" w:after="40"/>
              <w:rPr>
                <w:color w:val="auto"/>
              </w:rPr>
            </w:pPr>
          </w:p>
          <w:p w14:paraId="6A5CF589" w14:textId="77777777" w:rsidR="006B6245" w:rsidRPr="009403C4" w:rsidRDefault="006B6245" w:rsidP="00EE68E2">
            <w:pPr>
              <w:pStyle w:val="Level1Body"/>
              <w:spacing w:before="40" w:after="40"/>
              <w:rPr>
                <w:color w:val="auto"/>
              </w:rPr>
            </w:pPr>
          </w:p>
          <w:p w14:paraId="5CDD85EF" w14:textId="77777777" w:rsidR="006B6245" w:rsidRPr="009403C4" w:rsidRDefault="006B6245" w:rsidP="00EE68E2">
            <w:pPr>
              <w:pStyle w:val="Level1Body"/>
              <w:spacing w:before="40" w:after="40"/>
              <w:rPr>
                <w:color w:val="auto"/>
              </w:rPr>
            </w:pPr>
          </w:p>
          <w:p w14:paraId="65AA14DE" w14:textId="77777777" w:rsidR="006B6245" w:rsidRPr="009403C4" w:rsidRDefault="006B6245" w:rsidP="00EE68E2">
            <w:pPr>
              <w:pStyle w:val="Level1Body"/>
              <w:spacing w:before="40" w:after="40"/>
              <w:rPr>
                <w:color w:val="auto"/>
              </w:rPr>
            </w:pPr>
          </w:p>
          <w:p w14:paraId="24C16EA4" w14:textId="4737CD1C" w:rsidR="006B6245" w:rsidRPr="009403C4" w:rsidRDefault="006B6245" w:rsidP="00EE68E2">
            <w:pPr>
              <w:pStyle w:val="Level1Body"/>
              <w:spacing w:before="40" w:after="40"/>
              <w:rPr>
                <w:color w:val="auto"/>
              </w:rPr>
            </w:pPr>
            <w:r w:rsidRPr="009403C4">
              <w:rPr>
                <w:color w:val="auto"/>
              </w:rPr>
              <w:t>Current contract expired on June 30, 2026 with no renewals.</w:t>
            </w:r>
          </w:p>
          <w:p w14:paraId="19EBBDCF" w14:textId="602651A0" w:rsidR="00CB684F" w:rsidRPr="009403C4" w:rsidRDefault="00CB684F" w:rsidP="00EE68E2">
            <w:pPr>
              <w:pStyle w:val="Level1Body"/>
              <w:spacing w:before="40" w:after="40"/>
              <w:rPr>
                <w:color w:val="auto"/>
              </w:rPr>
            </w:pPr>
          </w:p>
        </w:tc>
      </w:tr>
      <w:tr w:rsidR="00CB684F" w14:paraId="007A14E5" w14:textId="77777777" w:rsidTr="00CB684F">
        <w:tc>
          <w:tcPr>
            <w:tcW w:w="938" w:type="dxa"/>
          </w:tcPr>
          <w:p w14:paraId="5E4C9A48" w14:textId="7C1F732D" w:rsidR="00CB684F" w:rsidRDefault="00CB684F" w:rsidP="00EE68E2">
            <w:pPr>
              <w:pStyle w:val="Level1Body"/>
              <w:spacing w:before="40" w:after="40"/>
            </w:pPr>
            <w:r>
              <w:lastRenderedPageBreak/>
              <w:t>4.</w:t>
            </w:r>
          </w:p>
        </w:tc>
        <w:tc>
          <w:tcPr>
            <w:tcW w:w="1667" w:type="dxa"/>
          </w:tcPr>
          <w:p w14:paraId="3BC79D90" w14:textId="4D42E9BD" w:rsidR="00CB684F" w:rsidRDefault="00CB684F" w:rsidP="00EE68E2">
            <w:pPr>
              <w:pStyle w:val="Level1Body"/>
              <w:spacing w:before="40" w:after="40"/>
              <w:jc w:val="left"/>
            </w:pPr>
            <w:r>
              <w:t>V. Project Description and Scope of Work</w:t>
            </w:r>
          </w:p>
        </w:tc>
        <w:tc>
          <w:tcPr>
            <w:tcW w:w="920" w:type="dxa"/>
          </w:tcPr>
          <w:p w14:paraId="73F47C3E" w14:textId="7C0B4E97" w:rsidR="00CB684F" w:rsidRDefault="00CB684F" w:rsidP="00EE68E2">
            <w:pPr>
              <w:pStyle w:val="Level1Body"/>
              <w:spacing w:before="40" w:after="40"/>
              <w:jc w:val="center"/>
            </w:pPr>
            <w:r>
              <w:t>22</w:t>
            </w:r>
          </w:p>
        </w:tc>
        <w:tc>
          <w:tcPr>
            <w:tcW w:w="2819" w:type="dxa"/>
          </w:tcPr>
          <w:p w14:paraId="054F5C0D" w14:textId="66B4338E" w:rsidR="00CB684F" w:rsidRDefault="00CB684F" w:rsidP="00EE68E2">
            <w:pPr>
              <w:pStyle w:val="Level1Body"/>
              <w:spacing w:before="40" w:after="40"/>
            </w:pPr>
            <w:r w:rsidRPr="00CB684F">
              <w:t>In the woodland areas, are we to cut and mulch all cedar and juniper, or just those that are 6” DBH or less?</w:t>
            </w:r>
          </w:p>
        </w:tc>
        <w:tc>
          <w:tcPr>
            <w:tcW w:w="3006" w:type="dxa"/>
          </w:tcPr>
          <w:p w14:paraId="508B0636" w14:textId="71AFBA40" w:rsidR="00CB684F" w:rsidRPr="009403C4" w:rsidRDefault="00626577" w:rsidP="00EE68E2">
            <w:pPr>
              <w:pStyle w:val="Level1Body"/>
              <w:spacing w:before="40" w:after="40"/>
              <w:rPr>
                <w:color w:val="auto"/>
              </w:rPr>
            </w:pPr>
            <w:r w:rsidRPr="009403C4">
              <w:rPr>
                <w:color w:val="auto"/>
              </w:rPr>
              <w:t>On the SRA, all cedar 20 feet tall and less will be mulched.  Trees over 20 feet in height may be mulched or cut and piled.  Any pine trees 6 feet tall and under will also be mulched.</w:t>
            </w:r>
          </w:p>
        </w:tc>
      </w:tr>
      <w:tr w:rsidR="00CB684F" w14:paraId="334643EB" w14:textId="77777777" w:rsidTr="00CB684F">
        <w:tc>
          <w:tcPr>
            <w:tcW w:w="938" w:type="dxa"/>
          </w:tcPr>
          <w:p w14:paraId="66804F69" w14:textId="59A9FD80" w:rsidR="00CB684F" w:rsidRDefault="00CB684F" w:rsidP="00EE68E2">
            <w:pPr>
              <w:pStyle w:val="Level1Body"/>
              <w:spacing w:before="40" w:after="40"/>
            </w:pPr>
            <w:r>
              <w:t>5.</w:t>
            </w:r>
          </w:p>
        </w:tc>
        <w:tc>
          <w:tcPr>
            <w:tcW w:w="1667" w:type="dxa"/>
          </w:tcPr>
          <w:p w14:paraId="63734E27" w14:textId="655A1DF2" w:rsidR="00CB684F" w:rsidRDefault="00CB684F" w:rsidP="00EE68E2">
            <w:pPr>
              <w:pStyle w:val="Level1Body"/>
              <w:spacing w:before="40" w:after="40"/>
              <w:jc w:val="left"/>
            </w:pPr>
            <w:r>
              <w:t>V. Project Description and Scope of Work</w:t>
            </w:r>
          </w:p>
        </w:tc>
        <w:tc>
          <w:tcPr>
            <w:tcW w:w="920" w:type="dxa"/>
          </w:tcPr>
          <w:p w14:paraId="598A1FC2" w14:textId="4D3BC09A" w:rsidR="00CB684F" w:rsidRDefault="00CB684F" w:rsidP="00EE68E2">
            <w:pPr>
              <w:pStyle w:val="Level1Body"/>
              <w:spacing w:before="40" w:after="40"/>
            </w:pPr>
            <w:r>
              <w:t>22</w:t>
            </w:r>
          </w:p>
        </w:tc>
        <w:tc>
          <w:tcPr>
            <w:tcW w:w="2819" w:type="dxa"/>
          </w:tcPr>
          <w:p w14:paraId="22F13D67" w14:textId="439197FE" w:rsidR="00CB684F" w:rsidRDefault="00CB684F" w:rsidP="00EE68E2">
            <w:pPr>
              <w:pStyle w:val="Level1Body"/>
              <w:spacing w:before="40" w:after="40"/>
            </w:pPr>
            <w:r w:rsidRPr="00CB684F">
              <w:t>Is there a slope maximum for operations or should we plan on treating on all areas mapped? Some areas appeared to be steeper than machinery may be able to navigate</w:t>
            </w:r>
          </w:p>
        </w:tc>
        <w:tc>
          <w:tcPr>
            <w:tcW w:w="3006" w:type="dxa"/>
          </w:tcPr>
          <w:p w14:paraId="1BCD6FC9" w14:textId="3C8D2F6E" w:rsidR="00CB684F" w:rsidRPr="009403C4" w:rsidRDefault="00FB4590" w:rsidP="00EE68E2">
            <w:pPr>
              <w:pStyle w:val="Level1Body"/>
              <w:spacing w:before="40" w:after="40"/>
              <w:rPr>
                <w:color w:val="auto"/>
              </w:rPr>
            </w:pPr>
            <w:r>
              <w:t>Any areas with a slope of 35% or less will be mulched.    Inclusions within the units that weren’t feasible to remove were left, with the understanding they likely would not be cut.  Slope maps will be provided to the Contractor who is awarded the project.</w:t>
            </w:r>
          </w:p>
        </w:tc>
      </w:tr>
      <w:tr w:rsidR="00CB684F" w14:paraId="0E07A05C" w14:textId="77777777" w:rsidTr="00CB684F">
        <w:tc>
          <w:tcPr>
            <w:tcW w:w="938" w:type="dxa"/>
          </w:tcPr>
          <w:p w14:paraId="29A8564E" w14:textId="64C51362" w:rsidR="00CB684F" w:rsidRDefault="00CB684F" w:rsidP="00EE68E2">
            <w:pPr>
              <w:pStyle w:val="Level1Body"/>
              <w:spacing w:before="40" w:after="40"/>
            </w:pPr>
            <w:r>
              <w:t>6.</w:t>
            </w:r>
          </w:p>
        </w:tc>
        <w:tc>
          <w:tcPr>
            <w:tcW w:w="1667" w:type="dxa"/>
          </w:tcPr>
          <w:p w14:paraId="3A03B033" w14:textId="502709D9" w:rsidR="00CB684F" w:rsidRDefault="006B6245" w:rsidP="00EE68E2">
            <w:pPr>
              <w:pStyle w:val="Level1Body"/>
              <w:spacing w:before="40" w:after="40"/>
              <w:jc w:val="left"/>
            </w:pPr>
            <w:r>
              <w:t>Section V</w:t>
            </w:r>
          </w:p>
        </w:tc>
        <w:tc>
          <w:tcPr>
            <w:tcW w:w="920" w:type="dxa"/>
          </w:tcPr>
          <w:p w14:paraId="3A8B6168" w14:textId="45A869E5" w:rsidR="00CB684F" w:rsidRDefault="006B6245" w:rsidP="00EE68E2">
            <w:pPr>
              <w:pStyle w:val="Level1Body"/>
              <w:spacing w:before="40" w:after="40"/>
            </w:pPr>
            <w:r>
              <w:t>2</w:t>
            </w:r>
            <w:r w:rsidR="00FF7137">
              <w:t>2</w:t>
            </w:r>
          </w:p>
        </w:tc>
        <w:tc>
          <w:tcPr>
            <w:tcW w:w="2819" w:type="dxa"/>
          </w:tcPr>
          <w:p w14:paraId="10249432" w14:textId="2A0B1951" w:rsidR="00CB684F" w:rsidRDefault="006B6245" w:rsidP="00EE68E2">
            <w:pPr>
              <w:pStyle w:val="Level1Body"/>
              <w:spacing w:before="40" w:after="40"/>
            </w:pPr>
            <w:r w:rsidRPr="006B6245">
              <w:t>Is there any possibility of longer timeframe on completion?</w:t>
            </w:r>
          </w:p>
        </w:tc>
        <w:tc>
          <w:tcPr>
            <w:tcW w:w="3006" w:type="dxa"/>
          </w:tcPr>
          <w:p w14:paraId="66560B97" w14:textId="18C9A0D4" w:rsidR="00CB684F" w:rsidRPr="009403C4" w:rsidRDefault="006B6245" w:rsidP="00EE68E2">
            <w:pPr>
              <w:pStyle w:val="Level1Body"/>
              <w:spacing w:before="40" w:after="40"/>
              <w:rPr>
                <w:color w:val="auto"/>
              </w:rPr>
            </w:pPr>
            <w:r w:rsidRPr="009403C4">
              <w:rPr>
                <w:color w:val="auto"/>
              </w:rPr>
              <w:t>The total project must be completed by June 30, 2027.</w:t>
            </w:r>
            <w:r w:rsidR="00980EB2">
              <w:rPr>
                <w:color w:val="auto"/>
              </w:rPr>
              <w:t xml:space="preserve"> </w:t>
            </w:r>
          </w:p>
        </w:tc>
      </w:tr>
      <w:tr w:rsidR="006B6245" w14:paraId="7286F804" w14:textId="77777777" w:rsidTr="00CB684F">
        <w:tc>
          <w:tcPr>
            <w:tcW w:w="938" w:type="dxa"/>
          </w:tcPr>
          <w:p w14:paraId="28774AD2" w14:textId="0C44F2B6" w:rsidR="006B6245" w:rsidRDefault="006B6245" w:rsidP="00EE68E2">
            <w:pPr>
              <w:pStyle w:val="Level1Body"/>
              <w:spacing w:before="40" w:after="40"/>
            </w:pPr>
            <w:r>
              <w:t>7.</w:t>
            </w:r>
          </w:p>
        </w:tc>
        <w:tc>
          <w:tcPr>
            <w:tcW w:w="1667" w:type="dxa"/>
          </w:tcPr>
          <w:p w14:paraId="037E35A1" w14:textId="74EEC29E" w:rsidR="006B6245" w:rsidRDefault="006B6245" w:rsidP="00EE68E2">
            <w:pPr>
              <w:pStyle w:val="Level1Body"/>
              <w:spacing w:before="40" w:after="40"/>
              <w:jc w:val="left"/>
            </w:pPr>
            <w:r>
              <w:t>Section V</w:t>
            </w:r>
          </w:p>
        </w:tc>
        <w:tc>
          <w:tcPr>
            <w:tcW w:w="920" w:type="dxa"/>
          </w:tcPr>
          <w:p w14:paraId="1BDC2513" w14:textId="5797687E" w:rsidR="006B6245" w:rsidRDefault="006B6245" w:rsidP="00EE68E2">
            <w:pPr>
              <w:pStyle w:val="Level1Body"/>
              <w:spacing w:before="40" w:after="40"/>
            </w:pPr>
            <w:r>
              <w:t>2</w:t>
            </w:r>
            <w:r w:rsidR="00FF7137">
              <w:t>2</w:t>
            </w:r>
          </w:p>
        </w:tc>
        <w:tc>
          <w:tcPr>
            <w:tcW w:w="2819" w:type="dxa"/>
          </w:tcPr>
          <w:p w14:paraId="67871D98" w14:textId="219DDEE7" w:rsidR="006B6245" w:rsidRPr="006B6245" w:rsidRDefault="006B6245" w:rsidP="00EE68E2">
            <w:pPr>
              <w:pStyle w:val="Level1Body"/>
              <w:spacing w:before="40" w:after="40"/>
            </w:pPr>
            <w:r w:rsidRPr="006B6245">
              <w:t xml:space="preserve">What amount are you calling for to be </w:t>
            </w:r>
            <w:proofErr w:type="gramStart"/>
            <w:r w:rsidRPr="006B6245">
              <w:t>done</w:t>
            </w:r>
            <w:proofErr w:type="gramEnd"/>
            <w:r w:rsidRPr="006B6245">
              <w:t xml:space="preserve"> by July 31?</w:t>
            </w:r>
          </w:p>
        </w:tc>
        <w:tc>
          <w:tcPr>
            <w:tcW w:w="3006" w:type="dxa"/>
          </w:tcPr>
          <w:p w14:paraId="45874C4D" w14:textId="2C8E7140" w:rsidR="006B6245" w:rsidRPr="009403C4" w:rsidRDefault="00FB4590" w:rsidP="00EE68E2">
            <w:pPr>
              <w:pStyle w:val="Level1Body"/>
              <w:spacing w:before="40" w:after="40"/>
              <w:rPr>
                <w:color w:val="auto"/>
              </w:rPr>
            </w:pPr>
            <w:r>
              <w:rPr>
                <w:color w:val="auto"/>
              </w:rPr>
              <w:t xml:space="preserve">There is no requirement for a specific number of acres to be completed by the end of July 2026. </w:t>
            </w:r>
            <w:r w:rsidR="00FF7137">
              <w:rPr>
                <w:color w:val="auto"/>
              </w:rPr>
              <w:t>A</w:t>
            </w:r>
            <w:r>
              <w:rPr>
                <w:color w:val="auto"/>
              </w:rPr>
              <w:t>ll acres must be completed by June 30</w:t>
            </w:r>
            <w:r w:rsidRPr="00E91C7F">
              <w:rPr>
                <w:color w:val="auto"/>
                <w:vertAlign w:val="superscript"/>
              </w:rPr>
              <w:t>th</w:t>
            </w:r>
            <w:r>
              <w:rPr>
                <w:color w:val="auto"/>
              </w:rPr>
              <w:t>, 2027.</w:t>
            </w:r>
          </w:p>
        </w:tc>
      </w:tr>
      <w:tr w:rsidR="008178D4" w14:paraId="148DBC9D" w14:textId="77777777" w:rsidTr="00CB684F">
        <w:tc>
          <w:tcPr>
            <w:tcW w:w="938" w:type="dxa"/>
          </w:tcPr>
          <w:p w14:paraId="61F79D6F" w14:textId="65DCEE64" w:rsidR="008178D4" w:rsidRDefault="008178D4" w:rsidP="00EE68E2">
            <w:pPr>
              <w:pStyle w:val="Level1Body"/>
              <w:spacing w:before="40" w:after="40"/>
            </w:pPr>
            <w:r>
              <w:t>9.</w:t>
            </w:r>
          </w:p>
        </w:tc>
        <w:tc>
          <w:tcPr>
            <w:tcW w:w="1667" w:type="dxa"/>
          </w:tcPr>
          <w:p w14:paraId="735F9FAF" w14:textId="3E541C08" w:rsidR="008178D4" w:rsidRDefault="008178D4" w:rsidP="00EE68E2">
            <w:pPr>
              <w:pStyle w:val="Level1Body"/>
              <w:spacing w:before="40" w:after="40"/>
              <w:jc w:val="left"/>
            </w:pPr>
            <w:r>
              <w:t>Section V</w:t>
            </w:r>
          </w:p>
        </w:tc>
        <w:tc>
          <w:tcPr>
            <w:tcW w:w="920" w:type="dxa"/>
          </w:tcPr>
          <w:p w14:paraId="367E0026" w14:textId="739EF396" w:rsidR="008178D4" w:rsidRDefault="008178D4" w:rsidP="00EE68E2">
            <w:pPr>
              <w:pStyle w:val="Level1Body"/>
              <w:spacing w:before="40" w:after="40"/>
            </w:pPr>
            <w:r>
              <w:t>23</w:t>
            </w:r>
          </w:p>
        </w:tc>
        <w:tc>
          <w:tcPr>
            <w:tcW w:w="2819" w:type="dxa"/>
          </w:tcPr>
          <w:p w14:paraId="1AD88A26" w14:textId="01088BE2" w:rsidR="008178D4" w:rsidRPr="006B6245" w:rsidRDefault="008178D4" w:rsidP="00EE68E2">
            <w:pPr>
              <w:shd w:val="clear" w:color="auto" w:fill="FFFFFF"/>
              <w:spacing w:before="40" w:after="40"/>
              <w:jc w:val="left"/>
            </w:pPr>
            <w:r w:rsidRPr="00E138C7">
              <w:rPr>
                <w:rFonts w:cs="Arial"/>
                <w:color w:val="000000"/>
              </w:rPr>
              <w:t>Who is responsible for burning the piles of trees?</w:t>
            </w:r>
          </w:p>
        </w:tc>
        <w:tc>
          <w:tcPr>
            <w:tcW w:w="3006" w:type="dxa"/>
          </w:tcPr>
          <w:p w14:paraId="00388D34" w14:textId="57CCDD83" w:rsidR="008178D4" w:rsidRPr="009403C4" w:rsidRDefault="00FB4590" w:rsidP="00EE68E2">
            <w:pPr>
              <w:pStyle w:val="Level1Body"/>
              <w:spacing w:before="40" w:after="40"/>
              <w:rPr>
                <w:color w:val="auto"/>
              </w:rPr>
            </w:pPr>
            <w:r w:rsidRPr="00E91C7F">
              <w:rPr>
                <w:color w:val="auto"/>
              </w:rPr>
              <w:t>NGPC will be responsible for burning piles or hiring a contractor to burn the piles at a later date.</w:t>
            </w:r>
          </w:p>
        </w:tc>
      </w:tr>
      <w:tr w:rsidR="008178D4" w14:paraId="5E9535D9" w14:textId="77777777" w:rsidTr="00CB684F">
        <w:tc>
          <w:tcPr>
            <w:tcW w:w="938" w:type="dxa"/>
          </w:tcPr>
          <w:p w14:paraId="15AA6984" w14:textId="63EF9D8A" w:rsidR="008178D4" w:rsidRDefault="008178D4" w:rsidP="00EE68E2">
            <w:pPr>
              <w:pStyle w:val="Level1Body"/>
              <w:spacing w:before="40" w:after="40"/>
            </w:pPr>
            <w:r>
              <w:t>10.</w:t>
            </w:r>
          </w:p>
        </w:tc>
        <w:tc>
          <w:tcPr>
            <w:tcW w:w="1667" w:type="dxa"/>
          </w:tcPr>
          <w:p w14:paraId="459EA4C6" w14:textId="24FD4746" w:rsidR="008178D4" w:rsidRDefault="008178D4" w:rsidP="00EE68E2">
            <w:pPr>
              <w:pStyle w:val="Level1Body"/>
              <w:spacing w:before="40" w:after="40"/>
              <w:jc w:val="left"/>
            </w:pPr>
            <w:r>
              <w:t>Section V</w:t>
            </w:r>
          </w:p>
        </w:tc>
        <w:tc>
          <w:tcPr>
            <w:tcW w:w="920" w:type="dxa"/>
          </w:tcPr>
          <w:p w14:paraId="72242621" w14:textId="66F245B6" w:rsidR="008178D4" w:rsidRDefault="008178D4" w:rsidP="00EE68E2">
            <w:pPr>
              <w:pStyle w:val="Level1Body"/>
              <w:spacing w:before="40" w:after="40"/>
            </w:pPr>
            <w:r>
              <w:t>23</w:t>
            </w:r>
          </w:p>
        </w:tc>
        <w:tc>
          <w:tcPr>
            <w:tcW w:w="2819" w:type="dxa"/>
          </w:tcPr>
          <w:p w14:paraId="6FD7B6E6" w14:textId="74555105" w:rsidR="008178D4" w:rsidRPr="00E138C7" w:rsidRDefault="008178D4" w:rsidP="00EE68E2">
            <w:pPr>
              <w:shd w:val="clear" w:color="auto" w:fill="FFFFFF"/>
              <w:spacing w:before="40" w:after="40"/>
              <w:jc w:val="left"/>
              <w:rPr>
                <w:rFonts w:cs="Arial"/>
                <w:color w:val="000000"/>
              </w:rPr>
            </w:pPr>
            <w:r w:rsidRPr="008178D4">
              <w:rPr>
                <w:rFonts w:cs="Arial"/>
                <w:color w:val="000000"/>
              </w:rPr>
              <w:t>Can the whole root ball of the tree be removed?</w:t>
            </w:r>
          </w:p>
        </w:tc>
        <w:tc>
          <w:tcPr>
            <w:tcW w:w="3006" w:type="dxa"/>
          </w:tcPr>
          <w:p w14:paraId="41907996" w14:textId="392A39AA" w:rsidR="008178D4" w:rsidRPr="009403C4" w:rsidRDefault="00FB4590" w:rsidP="00EE68E2">
            <w:pPr>
              <w:pStyle w:val="Level1Body"/>
              <w:spacing w:before="40" w:after="40"/>
              <w:rPr>
                <w:color w:val="auto"/>
              </w:rPr>
            </w:pPr>
            <w:r w:rsidRPr="00E91C7F">
              <w:rPr>
                <w:color w:val="auto"/>
              </w:rPr>
              <w:t>No. As the specs state, trees will either be mulched or cut at ground leve</w:t>
            </w:r>
            <w:r w:rsidR="00B80683">
              <w:rPr>
                <w:color w:val="auto"/>
              </w:rPr>
              <w:t>l</w:t>
            </w:r>
            <w:r w:rsidRPr="00E91C7F">
              <w:rPr>
                <w:color w:val="auto"/>
              </w:rPr>
              <w:t xml:space="preserve"> and piled.  Contractors are not allowed to use any other method of tree removal.</w:t>
            </w:r>
          </w:p>
        </w:tc>
      </w:tr>
    </w:tbl>
    <w:p w14:paraId="559FB09A" w14:textId="77777777" w:rsidR="00932B83" w:rsidRPr="00BD5697" w:rsidRDefault="00932B83" w:rsidP="00932B83">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6A46F336" w14:textId="77777777" w:rsidR="00FA5ABF" w:rsidRDefault="00932B83">
      <w:r w:rsidRPr="00985AE2">
        <w:t>This addendum will be</w:t>
      </w:r>
      <w:r>
        <w:t xml:space="preserve"> incorporated into </w:t>
      </w:r>
      <w:r w:rsidRPr="00985AE2">
        <w:t xml:space="preserve">the </w:t>
      </w:r>
      <w:r>
        <w:t xml:space="preserve">solicitation. </w:t>
      </w:r>
    </w:p>
    <w:p w14:paraId="3EED54B4" w14:textId="77777777" w:rsidR="00932B83" w:rsidRDefault="00932B83"/>
    <w:p w14:paraId="31D7616C" w14:textId="77777777" w:rsidR="00760D32" w:rsidRPr="00760D32" w:rsidRDefault="00760D32" w:rsidP="00760D32">
      <w:pPr>
        <w:tabs>
          <w:tab w:val="left" w:pos="7000"/>
        </w:tabs>
      </w:pPr>
      <w:r>
        <w:tab/>
      </w:r>
    </w:p>
    <w:sectPr w:rsidR="00760D32" w:rsidRPr="00760D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2DB9" w14:textId="77777777" w:rsidR="007B5C40" w:rsidRDefault="007B5C40" w:rsidP="00932B83">
      <w:r>
        <w:separator/>
      </w:r>
    </w:p>
  </w:endnote>
  <w:endnote w:type="continuationSeparator" w:id="0">
    <w:p w14:paraId="45E99C4D" w14:textId="77777777" w:rsidR="007B5C40" w:rsidRDefault="007B5C40"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A9D0"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1DC8" w14:textId="77777777" w:rsidR="00937FD6" w:rsidRPr="00937FD6" w:rsidRDefault="00937FD6" w:rsidP="00937FD6">
    <w:pPr>
      <w:pStyle w:val="Footer"/>
      <w:jc w:val="right"/>
      <w:rPr>
        <w:sz w:val="20"/>
        <w:szCs w:val="20"/>
      </w:rPr>
    </w:pPr>
    <w:r w:rsidRPr="00937FD6">
      <w:rPr>
        <w:sz w:val="20"/>
        <w:szCs w:val="20"/>
      </w:rPr>
      <w:t>SPB Form 26</w:t>
    </w:r>
  </w:p>
  <w:p w14:paraId="29DD417F" w14:textId="686E3E44" w:rsidR="00937FD6" w:rsidRPr="00937FD6" w:rsidRDefault="00937FD6" w:rsidP="00937FD6">
    <w:pPr>
      <w:pStyle w:val="Footer"/>
      <w:jc w:val="right"/>
      <w:rPr>
        <w:sz w:val="20"/>
        <w:szCs w:val="20"/>
      </w:rPr>
    </w:pPr>
    <w:r w:rsidRPr="00937FD6">
      <w:rPr>
        <w:sz w:val="20"/>
        <w:szCs w:val="20"/>
      </w:rPr>
      <w:t>Last Revised 4-17-2025</w:t>
    </w:r>
  </w:p>
  <w:p w14:paraId="282675B0" w14:textId="77777777" w:rsidR="00937FD6" w:rsidRPr="00937FD6" w:rsidRDefault="00FF7137"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182D717F" w14:textId="7A5DD1CA"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27F8"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F093" w14:textId="77777777" w:rsidR="007B5C40" w:rsidRDefault="007B5C40" w:rsidP="00932B83">
      <w:r>
        <w:separator/>
      </w:r>
    </w:p>
  </w:footnote>
  <w:footnote w:type="continuationSeparator" w:id="0">
    <w:p w14:paraId="789958D3" w14:textId="77777777" w:rsidR="007B5C40" w:rsidRDefault="007B5C40"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4A9F"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B87D"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417C" w14:textId="77777777" w:rsidR="00937FD6" w:rsidRDefault="00937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B5D16"/>
    <w:rsid w:val="000D3116"/>
    <w:rsid w:val="000E2D5E"/>
    <w:rsid w:val="0010233F"/>
    <w:rsid w:val="002032FF"/>
    <w:rsid w:val="00203BC2"/>
    <w:rsid w:val="00256728"/>
    <w:rsid w:val="002C53FA"/>
    <w:rsid w:val="002D659A"/>
    <w:rsid w:val="003B4F6E"/>
    <w:rsid w:val="0044243F"/>
    <w:rsid w:val="004451ED"/>
    <w:rsid w:val="004B6B21"/>
    <w:rsid w:val="004D58D7"/>
    <w:rsid w:val="00601AB5"/>
    <w:rsid w:val="00626577"/>
    <w:rsid w:val="006B6245"/>
    <w:rsid w:val="0070025A"/>
    <w:rsid w:val="00760D32"/>
    <w:rsid w:val="007B5C40"/>
    <w:rsid w:val="00804F85"/>
    <w:rsid w:val="008141E2"/>
    <w:rsid w:val="008178D4"/>
    <w:rsid w:val="008920A3"/>
    <w:rsid w:val="008B7C99"/>
    <w:rsid w:val="008D2C8D"/>
    <w:rsid w:val="00932B83"/>
    <w:rsid w:val="00937FD6"/>
    <w:rsid w:val="009403C4"/>
    <w:rsid w:val="00980EB2"/>
    <w:rsid w:val="00A37DE7"/>
    <w:rsid w:val="00A4343C"/>
    <w:rsid w:val="00A55CE9"/>
    <w:rsid w:val="00AD6DB9"/>
    <w:rsid w:val="00B73BD8"/>
    <w:rsid w:val="00B80683"/>
    <w:rsid w:val="00B82346"/>
    <w:rsid w:val="00BF34B3"/>
    <w:rsid w:val="00CB07EF"/>
    <w:rsid w:val="00CB1E8E"/>
    <w:rsid w:val="00CB684F"/>
    <w:rsid w:val="00D34F94"/>
    <w:rsid w:val="00D55329"/>
    <w:rsid w:val="00D95CF0"/>
    <w:rsid w:val="00E13511"/>
    <w:rsid w:val="00E409AE"/>
    <w:rsid w:val="00E5209C"/>
    <w:rsid w:val="00EA56B1"/>
    <w:rsid w:val="00EB7499"/>
    <w:rsid w:val="00EE68E2"/>
    <w:rsid w:val="00EF689B"/>
    <w:rsid w:val="00F26A3A"/>
    <w:rsid w:val="00FA5ABF"/>
    <w:rsid w:val="00FB4590"/>
    <w:rsid w:val="00FC4A64"/>
    <w:rsid w:val="00FC6612"/>
    <w:rsid w:val="00FD378F"/>
    <w:rsid w:val="00FF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26 - Solicitation Addendum - Q&amp;A</Template>
  <TotalTime>7</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De Los Reyes, Elizabeth</cp:lastModifiedBy>
  <cp:revision>3</cp:revision>
  <dcterms:created xsi:type="dcterms:W3CDTF">2026-02-04T14:37:00Z</dcterms:created>
  <dcterms:modified xsi:type="dcterms:W3CDTF">2026-02-04T15:11:00Z</dcterms:modified>
</cp:coreProperties>
</file>